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40" w:lineRule="exact"/>
        <w:jc w:val="center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6"/>
          <w:szCs w:val="36"/>
        </w:rPr>
        <w:t>重庆工商大学融智学院应聘人员登记表</w:t>
      </w:r>
    </w:p>
    <w:p>
      <w:pPr>
        <w:jc w:val="center"/>
        <w:rPr>
          <w:rFonts w:ascii="仿宋_GB2312" w:eastAsia="仿宋_GB2312"/>
          <w:b/>
          <w:sz w:val="10"/>
        </w:rPr>
      </w:pPr>
    </w:p>
    <w:tbl>
      <w:tblPr>
        <w:tblStyle w:val="6"/>
        <w:tblW w:w="89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1999" w:type="dxa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999" w:type="dxa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continue"/>
          </w:tcPr>
          <w:p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continue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</w:rPr>
              <w:t>硕士研究生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</w:rPr>
              <w:t>博士研究生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672" w:type="dxa"/>
            <w:gridSpan w:val="3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4"/>
          </w:tcPr>
          <w:p>
            <w:pPr>
              <w:spacing w:beforeLines="50" w:afterLines="5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申请岗位</w:t>
            </w:r>
          </w:p>
        </w:tc>
        <w:tc>
          <w:tcPr>
            <w:tcW w:w="1916" w:type="dxa"/>
            <w:gridSpan w:val="2"/>
          </w:tcPr>
          <w:p>
            <w:pPr>
              <w:spacing w:beforeLines="50" w:afterLines="5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vAlign w:val="center"/>
          </w:tcPr>
          <w:p>
            <w:pPr>
              <w:spacing w:before="20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20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spacing w:before="20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4185" w:type="dxa"/>
            <w:gridSpan w:val="3"/>
            <w:vAlign w:val="center"/>
          </w:tcPr>
          <w:p>
            <w:pPr>
              <w:spacing w:before="20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270" w:type="dxa"/>
            <w:vAlign w:val="center"/>
          </w:tcPr>
          <w:p>
            <w:pPr>
              <w:spacing w:before="20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8989" w:type="dxa"/>
            <w:gridSpan w:val="10"/>
            <w:vAlign w:val="center"/>
          </w:tcPr>
          <w:p>
            <w:pPr>
              <w:spacing w:beforeLines="50" w:afterLines="5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本人承诺，坚持中国共产党的四项基本原则，在历次政治风波中与党中央保持一致，未参加“法轮功”等邪教组织，上述所述信息内容真实可靠，否则劳动关系自动终止。</w:t>
            </w:r>
          </w:p>
          <w:p>
            <w:pPr>
              <w:spacing w:beforeLines="50" w:afterLines="50"/>
              <w:ind w:firstLine="960" w:firstLineChars="4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申请人签字：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/>
                <w:sz w:val="24"/>
                <w:szCs w:val="24"/>
              </w:rPr>
              <w:t xml:space="preserve">              2019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10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15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E32"/>
    <w:rsid w:val="00042C16"/>
    <w:rsid w:val="000A5ABB"/>
    <w:rsid w:val="000F1C22"/>
    <w:rsid w:val="00100920"/>
    <w:rsid w:val="00121A20"/>
    <w:rsid w:val="00182ECA"/>
    <w:rsid w:val="001B3E5A"/>
    <w:rsid w:val="001C2E93"/>
    <w:rsid w:val="001D1B23"/>
    <w:rsid w:val="002360FD"/>
    <w:rsid w:val="0028049E"/>
    <w:rsid w:val="002C70A2"/>
    <w:rsid w:val="002C764E"/>
    <w:rsid w:val="00346DB9"/>
    <w:rsid w:val="00397228"/>
    <w:rsid w:val="003C0AD4"/>
    <w:rsid w:val="003F67CC"/>
    <w:rsid w:val="00492E08"/>
    <w:rsid w:val="004E1128"/>
    <w:rsid w:val="004E477D"/>
    <w:rsid w:val="00500DC9"/>
    <w:rsid w:val="005142CB"/>
    <w:rsid w:val="005944BC"/>
    <w:rsid w:val="005B266B"/>
    <w:rsid w:val="005B3751"/>
    <w:rsid w:val="005C531C"/>
    <w:rsid w:val="006E65F8"/>
    <w:rsid w:val="006F26D1"/>
    <w:rsid w:val="007A7EDE"/>
    <w:rsid w:val="007E52B9"/>
    <w:rsid w:val="00810217"/>
    <w:rsid w:val="00830052"/>
    <w:rsid w:val="008502DA"/>
    <w:rsid w:val="00875F7F"/>
    <w:rsid w:val="00910F50"/>
    <w:rsid w:val="00917550"/>
    <w:rsid w:val="00956148"/>
    <w:rsid w:val="00975DC5"/>
    <w:rsid w:val="009D54B2"/>
    <w:rsid w:val="00A445D0"/>
    <w:rsid w:val="00A971B4"/>
    <w:rsid w:val="00AF1F38"/>
    <w:rsid w:val="00B145D7"/>
    <w:rsid w:val="00BD53A0"/>
    <w:rsid w:val="00C14A1A"/>
    <w:rsid w:val="00C16DB8"/>
    <w:rsid w:val="00CB4D00"/>
    <w:rsid w:val="00D42480"/>
    <w:rsid w:val="00D72EC0"/>
    <w:rsid w:val="00D8529D"/>
    <w:rsid w:val="00DE0825"/>
    <w:rsid w:val="00E50C1C"/>
    <w:rsid w:val="00E676C0"/>
    <w:rsid w:val="00EC1B58"/>
    <w:rsid w:val="00EE6EAF"/>
    <w:rsid w:val="00F05E32"/>
    <w:rsid w:val="00F22E11"/>
    <w:rsid w:val="327F3C1A"/>
    <w:rsid w:val="385B2CB5"/>
    <w:rsid w:val="40DE358B"/>
    <w:rsid w:val="46D66879"/>
    <w:rsid w:val="4F57438B"/>
    <w:rsid w:val="6947603E"/>
    <w:rsid w:val="778C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Heading 3 Char"/>
    <w:basedOn w:val="7"/>
    <w:link w:val="2"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">
    <w:name w:val="Foot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Balloon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131</Words>
  <Characters>751</Characters>
  <Lines>0</Lines>
  <Paragraphs>0</Paragraphs>
  <TotalTime>70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2019-10-15T12:15:00Z</dcterms:created>
  <dc:creator>rzxy001</dc:creator>
  <cp:lastModifiedBy>Administrator</cp:lastModifiedBy>
  <dcterms:modified xsi:type="dcterms:W3CDTF">2019-10-24T08:51:49Z</dcterms:modified>
  <dc:title>重庆工商大学融智学院应聘人员登记表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